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附件1</w:t>
      </w:r>
    </w:p>
    <w:p>
      <w:pPr>
        <w:pStyle w:val="6"/>
        <w:widowControl/>
        <w:spacing w:line="460" w:lineRule="exact"/>
        <w:ind w:firstLine="320" w:firstLineChars="1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各学院（部）督导组成员名额分配情况表</w:t>
      </w:r>
    </w:p>
    <w:tbl>
      <w:tblPr>
        <w:tblStyle w:val="7"/>
        <w:tblW w:w="8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437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2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林草学院、水土保持学院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信息科学技术学院、人工智能学院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家居与工业设计学院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轻工与食品学院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淮安校区督导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体育部督导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校级督导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白马校区督导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</w:tbl>
    <w:p>
      <w:pPr>
        <w:pStyle w:val="6"/>
        <w:widowControl/>
        <w:spacing w:line="460" w:lineRule="exact"/>
        <w:ind w:firstLine="320" w:firstLineChars="10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sectPr>
          <w:pgSz w:w="11906" w:h="16838"/>
          <w:pgMar w:top="1417" w:right="1800" w:bottom="1134" w:left="1800" w:header="851" w:footer="992" w:gutter="0"/>
          <w:cols w:space="0" w:num="1"/>
          <w:docGrid w:type="lines" w:linePitch="312" w:charSpace="0"/>
        </w:sectPr>
      </w:pPr>
    </w:p>
    <w:p>
      <w:pPr>
        <w:pStyle w:val="6"/>
        <w:widowControl/>
        <w:spacing w:line="460" w:lineRule="exact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附件2</w:t>
      </w:r>
    </w:p>
    <w:p>
      <w:pPr>
        <w:pStyle w:val="6"/>
        <w:widowControl/>
        <w:spacing w:line="460" w:lineRule="exact"/>
        <w:ind w:firstLine="320" w:firstLineChars="10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南京林业大学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>　　　　　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学院（部）教学督导组名单</w:t>
      </w:r>
    </w:p>
    <w:tbl>
      <w:tblPr>
        <w:tblStyle w:val="7"/>
        <w:tblW w:w="1013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80"/>
        <w:gridCol w:w="1523"/>
        <w:gridCol w:w="1729"/>
        <w:gridCol w:w="2094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　名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　称 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　业 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手　机 </w:t>
            </w: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CellSpacing w:w="0" w:type="dxa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</w:tbl>
    <w:p>
      <w:pPr>
        <w:pStyle w:val="6"/>
        <w:widowControl/>
        <w:spacing w:line="460" w:lineRule="exact"/>
        <w:ind w:firstLine="4230" w:firstLineChars="2350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sectPr>
      <w:pgSz w:w="11906" w:h="16838"/>
      <w:pgMar w:top="1417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M2ZlODNkOWZmNjc2OTc1ZjliYmMxMzk5NWE5YzkifQ=="/>
  </w:docVars>
  <w:rsids>
    <w:rsidRoot w:val="4DA44D1D"/>
    <w:rsid w:val="00013DAA"/>
    <w:rsid w:val="000B1B40"/>
    <w:rsid w:val="000E1546"/>
    <w:rsid w:val="001144F3"/>
    <w:rsid w:val="00145F1C"/>
    <w:rsid w:val="001D6936"/>
    <w:rsid w:val="002061B9"/>
    <w:rsid w:val="00251146"/>
    <w:rsid w:val="0028537E"/>
    <w:rsid w:val="002A799D"/>
    <w:rsid w:val="002B0821"/>
    <w:rsid w:val="0039000D"/>
    <w:rsid w:val="00514486"/>
    <w:rsid w:val="00587B11"/>
    <w:rsid w:val="005B3FDC"/>
    <w:rsid w:val="005D7196"/>
    <w:rsid w:val="006212EC"/>
    <w:rsid w:val="00676235"/>
    <w:rsid w:val="006B1355"/>
    <w:rsid w:val="006E341B"/>
    <w:rsid w:val="007B7177"/>
    <w:rsid w:val="00890725"/>
    <w:rsid w:val="00945682"/>
    <w:rsid w:val="00A63B3A"/>
    <w:rsid w:val="00A738BC"/>
    <w:rsid w:val="00A942B9"/>
    <w:rsid w:val="00A96D55"/>
    <w:rsid w:val="00AB2EB6"/>
    <w:rsid w:val="00AF1983"/>
    <w:rsid w:val="00AF1D00"/>
    <w:rsid w:val="00B61D73"/>
    <w:rsid w:val="00B96BF1"/>
    <w:rsid w:val="00BF7258"/>
    <w:rsid w:val="00C57A7B"/>
    <w:rsid w:val="00CF3106"/>
    <w:rsid w:val="00D31137"/>
    <w:rsid w:val="00E32039"/>
    <w:rsid w:val="00E764E3"/>
    <w:rsid w:val="00F02C44"/>
    <w:rsid w:val="00FA32B6"/>
    <w:rsid w:val="0BA15CEB"/>
    <w:rsid w:val="0C1879C5"/>
    <w:rsid w:val="10FF31C0"/>
    <w:rsid w:val="1A363EF2"/>
    <w:rsid w:val="24013373"/>
    <w:rsid w:val="255B1FD6"/>
    <w:rsid w:val="28577A06"/>
    <w:rsid w:val="2AF406CC"/>
    <w:rsid w:val="2B844556"/>
    <w:rsid w:val="348B2EC1"/>
    <w:rsid w:val="3493482F"/>
    <w:rsid w:val="364734E8"/>
    <w:rsid w:val="44B21EAA"/>
    <w:rsid w:val="46F72688"/>
    <w:rsid w:val="4DA44D1D"/>
    <w:rsid w:val="50BC224C"/>
    <w:rsid w:val="52BD0D21"/>
    <w:rsid w:val="534E61E1"/>
    <w:rsid w:val="54754BEC"/>
    <w:rsid w:val="5F403048"/>
    <w:rsid w:val="611F660B"/>
    <w:rsid w:val="63DA4A6C"/>
    <w:rsid w:val="67544B35"/>
    <w:rsid w:val="6D3E7FE5"/>
    <w:rsid w:val="6D535020"/>
    <w:rsid w:val="72CC236B"/>
    <w:rsid w:val="745A514C"/>
    <w:rsid w:val="74C72DEA"/>
    <w:rsid w:val="7B7B66DC"/>
    <w:rsid w:val="7B872A40"/>
    <w:rsid w:val="7C1F1B59"/>
    <w:rsid w:val="7EA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2"/>
    <w:autoRedefine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87</Words>
  <Characters>499</Characters>
  <Lines>4</Lines>
  <Paragraphs>1</Paragraphs>
  <TotalTime>10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2020-09-04T00:28:00Z</dcterms:created>
  <dc:creator>lenovo</dc:creator>
  <cp:lastModifiedBy>帆^ō^帆</cp:lastModifiedBy>
  <cp:lastPrinted>2020-09-04T00:52:00Z</cp:lastPrinted>
  <dcterms:modified xsi:type="dcterms:W3CDTF">2024-01-04T02:14:03Z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14C0D17637E449C5934E65807E5B47C0_13</vt:lpwstr>
  </property>
</Properties>
</file>